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F312" w14:textId="77777777" w:rsidR="00BD1050" w:rsidRDefault="00BD1050">
      <w:pPr>
        <w:pStyle w:val="Standarduser"/>
        <w:jc w:val="center"/>
        <w:rPr>
          <w:rFonts w:ascii="Calibri" w:hAnsi="Calibri" w:cs="Calibri"/>
          <w:b/>
          <w:i/>
          <w:color w:val="A50021"/>
        </w:rPr>
      </w:pPr>
    </w:p>
    <w:p w14:paraId="1C85E3F1" w14:textId="77777777" w:rsidR="00BD1050" w:rsidRDefault="00BD1050">
      <w:pPr>
        <w:pStyle w:val="Standarduser"/>
        <w:rPr>
          <w:rFonts w:ascii="Calibri" w:hAnsi="Calibri" w:cs="Calibri"/>
          <w:b/>
          <w:color w:val="A50021"/>
          <w:sz w:val="24"/>
          <w:szCs w:val="24"/>
        </w:rPr>
      </w:pPr>
    </w:p>
    <w:p w14:paraId="57864554" w14:textId="77777777" w:rsidR="00BD1050" w:rsidRDefault="00BD1050">
      <w:pPr>
        <w:pStyle w:val="Standarduser"/>
        <w:jc w:val="center"/>
        <w:rPr>
          <w:rFonts w:ascii="Calibri" w:hAnsi="Calibri" w:cs="Calibri"/>
          <w:b/>
          <w:color w:val="A50021"/>
          <w:sz w:val="24"/>
          <w:szCs w:val="24"/>
        </w:rPr>
      </w:pPr>
    </w:p>
    <w:p w14:paraId="551E8ADF" w14:textId="77777777" w:rsidR="00BD1050" w:rsidRDefault="009A749E">
      <w:pPr>
        <w:pStyle w:val="Standarduser"/>
        <w:jc w:val="center"/>
        <w:rPr>
          <w:rFonts w:ascii="Calibri" w:hAnsi="Calibri" w:cs="Calibri"/>
          <w:b/>
          <w:color w:val="A50021"/>
          <w:sz w:val="24"/>
          <w:szCs w:val="24"/>
        </w:rPr>
      </w:pPr>
      <w:r>
        <w:rPr>
          <w:rFonts w:ascii="Calibri" w:hAnsi="Calibri" w:cs="Calibri"/>
          <w:b/>
          <w:color w:val="A50021"/>
          <w:sz w:val="24"/>
          <w:szCs w:val="24"/>
        </w:rPr>
        <w:t>XX MIĘDZYNARODOWY FESTIWAL GIMNASTYCZNO-TANECZNY "GIM-SHOW 2026"</w:t>
      </w:r>
    </w:p>
    <w:p w14:paraId="0FC2614F" w14:textId="77777777" w:rsidR="00BD1050" w:rsidRDefault="009A749E">
      <w:pPr>
        <w:pStyle w:val="Standarduser"/>
        <w:jc w:val="center"/>
        <w:rPr>
          <w:rFonts w:ascii="Calibri" w:hAnsi="Calibri" w:cs="Calibri"/>
          <w:b/>
          <w:color w:val="A50021"/>
          <w:sz w:val="24"/>
          <w:szCs w:val="24"/>
        </w:rPr>
      </w:pPr>
      <w:r>
        <w:rPr>
          <w:rFonts w:ascii="Calibri" w:hAnsi="Calibri" w:cs="Calibri"/>
          <w:b/>
          <w:color w:val="A50021"/>
          <w:sz w:val="24"/>
          <w:szCs w:val="24"/>
        </w:rPr>
        <w:t>O GRAND PRIX PREZYDENTA MIASTA GDYNI</w:t>
      </w:r>
    </w:p>
    <w:p w14:paraId="2F1BD470" w14:textId="77777777" w:rsidR="00BD1050" w:rsidRDefault="009A749E">
      <w:pPr>
        <w:pStyle w:val="Standarduser"/>
        <w:jc w:val="center"/>
        <w:rPr>
          <w:rFonts w:ascii="Calibri" w:hAnsi="Calibri" w:cs="Calibri"/>
          <w:b/>
          <w:color w:val="A50021"/>
          <w:sz w:val="24"/>
          <w:szCs w:val="24"/>
        </w:rPr>
      </w:pPr>
      <w:r>
        <w:rPr>
          <w:rFonts w:ascii="Calibri" w:hAnsi="Calibri" w:cs="Calibri"/>
          <w:b/>
          <w:color w:val="A50021"/>
          <w:sz w:val="24"/>
          <w:szCs w:val="24"/>
        </w:rPr>
        <w:t>23.05.2026 r.</w:t>
      </w:r>
      <w:r>
        <w:rPr>
          <w:rFonts w:ascii="Calibri" w:hAnsi="Calibri" w:cs="Calibri"/>
          <w:b/>
          <w:color w:val="A50021"/>
          <w:sz w:val="24"/>
          <w:szCs w:val="24"/>
        </w:rPr>
        <w:br/>
      </w:r>
    </w:p>
    <w:p w14:paraId="59B1A421" w14:textId="77777777" w:rsidR="00BD1050" w:rsidRDefault="009A749E">
      <w:pPr>
        <w:pStyle w:val="Standarduser"/>
        <w:jc w:val="center"/>
        <w:rPr>
          <w:rFonts w:ascii="Calibri" w:hAnsi="Calibri" w:cs="Calibri"/>
          <w:b/>
          <w:color w:val="A50021"/>
          <w:sz w:val="28"/>
          <w:szCs w:val="28"/>
        </w:rPr>
      </w:pPr>
      <w:r>
        <w:rPr>
          <w:rFonts w:ascii="Calibri" w:hAnsi="Calibri" w:cs="Calibri"/>
          <w:b/>
          <w:color w:val="A50021"/>
          <w:sz w:val="28"/>
          <w:szCs w:val="28"/>
        </w:rPr>
        <w:t xml:space="preserve">KARTA ZGŁOSZENIA KONKURENCJA </w:t>
      </w:r>
    </w:p>
    <w:p w14:paraId="0EF25EDB" w14:textId="77777777" w:rsidR="00BD1050" w:rsidRDefault="009A749E">
      <w:pPr>
        <w:pStyle w:val="Standarduser"/>
        <w:jc w:val="center"/>
      </w:pPr>
      <w:r>
        <w:rPr>
          <w:rFonts w:ascii="Calibri" w:hAnsi="Calibri" w:cs="Calibri"/>
          <w:b/>
          <w:color w:val="A50021"/>
          <w:sz w:val="28"/>
          <w:szCs w:val="28"/>
        </w:rPr>
        <w:t>AKROBATYCZNA/GIMNASTYCZNA/TANECZNA*</w:t>
      </w:r>
    </w:p>
    <w:p w14:paraId="032DBB5F" w14:textId="77777777" w:rsidR="00BD1050" w:rsidRDefault="009A749E">
      <w:pPr>
        <w:pStyle w:val="Standarduser"/>
        <w:jc w:val="center"/>
      </w:pPr>
      <w:r>
        <w:rPr>
          <w:rFonts w:ascii="Calibri" w:hAnsi="Calibri" w:cs="Calibri"/>
          <w:color w:val="A50021"/>
          <w:sz w:val="18"/>
          <w:szCs w:val="18"/>
        </w:rPr>
        <w:t xml:space="preserve"> (NALE</w:t>
      </w:r>
      <w:r>
        <w:rPr>
          <w:rFonts w:ascii="Calibri" w:hAnsi="Calibri" w:cs="Calibri"/>
          <w:color w:val="943634"/>
          <w:sz w:val="18"/>
          <w:szCs w:val="18"/>
        </w:rPr>
        <w:t>Ż</w:t>
      </w:r>
      <w:r>
        <w:rPr>
          <w:rFonts w:ascii="Calibri" w:hAnsi="Calibri" w:cs="Calibri"/>
          <w:color w:val="A50021"/>
          <w:sz w:val="18"/>
          <w:szCs w:val="18"/>
        </w:rPr>
        <w:t>Y WYPEŁNIAĆ DRUKOWANYMI LITERAMI)</w:t>
      </w:r>
    </w:p>
    <w:p w14:paraId="0C79EDC0" w14:textId="77777777" w:rsidR="00BD1050" w:rsidRDefault="00BD1050">
      <w:pPr>
        <w:pStyle w:val="Standarduser"/>
        <w:jc w:val="center"/>
        <w:rPr>
          <w:rFonts w:ascii="Calibri" w:hAnsi="Calibri" w:cs="Calibri"/>
        </w:rPr>
      </w:pPr>
    </w:p>
    <w:p w14:paraId="3CA2A81C" w14:textId="77777777" w:rsidR="00BD1050" w:rsidRDefault="00BD1050">
      <w:pPr>
        <w:pStyle w:val="Standarduser"/>
        <w:jc w:val="center"/>
        <w:rPr>
          <w:rFonts w:ascii="Calibri" w:hAnsi="Calibri" w:cs="Calibri"/>
        </w:rPr>
      </w:pPr>
    </w:p>
    <w:p w14:paraId="4717FDF9" w14:textId="77777777" w:rsidR="00BD1050" w:rsidRDefault="00BD1050">
      <w:pPr>
        <w:pStyle w:val="Standarduser"/>
        <w:jc w:val="center"/>
        <w:rPr>
          <w:rFonts w:ascii="Calibri" w:hAnsi="Calibri" w:cs="Calibri"/>
        </w:rPr>
      </w:pPr>
    </w:p>
    <w:p w14:paraId="7E7712C5" w14:textId="77777777" w:rsidR="00BD1050" w:rsidRDefault="009A749E">
      <w:pPr>
        <w:pStyle w:val="Standarduser"/>
        <w:numPr>
          <w:ilvl w:val="0"/>
          <w:numId w:val="7"/>
        </w:numPr>
        <w:spacing w:line="360" w:lineRule="auto"/>
        <w:ind w:left="0" w:right="281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NAZWA I ADRES PLACÓWKI DELEGUJĄCEJ:</w:t>
      </w:r>
    </w:p>
    <w:p w14:paraId="3917FD30" w14:textId="77777777" w:rsidR="00BD1050" w:rsidRDefault="009A749E">
      <w:pPr>
        <w:pStyle w:val="Standarduser"/>
        <w:spacing w:line="360" w:lineRule="auto"/>
        <w:ind w:left="927" w:right="281"/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_________________________________________________________________________________</w:t>
      </w:r>
    </w:p>
    <w:p w14:paraId="6858EA62" w14:textId="77777777" w:rsidR="00BD1050" w:rsidRDefault="009A749E">
      <w:pPr>
        <w:pStyle w:val="Standarduser"/>
        <w:spacing w:line="360" w:lineRule="auto"/>
        <w:ind w:left="567" w:right="28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E-MAIL:  _________________________     3. TEL. KONTAKTOWY: ______________________________</w:t>
      </w:r>
    </w:p>
    <w:p w14:paraId="3624AA89" w14:textId="77777777" w:rsidR="00BD1050" w:rsidRDefault="009A749E">
      <w:pPr>
        <w:pStyle w:val="Standarduser"/>
        <w:spacing w:line="360" w:lineRule="auto"/>
        <w:ind w:left="567" w:right="28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INSTRUKTOR: ____________________________________     ROZMIAR KOSZULKI: _______</w:t>
      </w:r>
      <w:r>
        <w:rPr>
          <w:rFonts w:ascii="Calibri" w:hAnsi="Calibri" w:cs="Calibri"/>
          <w:sz w:val="22"/>
          <w:szCs w:val="22"/>
        </w:rPr>
        <w:t>_________</w:t>
      </w:r>
    </w:p>
    <w:p w14:paraId="37AF2A0E" w14:textId="77777777" w:rsidR="00BD1050" w:rsidRDefault="00BD1050">
      <w:pPr>
        <w:pStyle w:val="Standarduser"/>
        <w:spacing w:line="360" w:lineRule="auto"/>
        <w:ind w:left="567" w:right="281"/>
        <w:rPr>
          <w:rFonts w:ascii="Calibri" w:hAnsi="Calibri" w:cs="Calibri"/>
          <w:sz w:val="22"/>
          <w:szCs w:val="22"/>
        </w:rPr>
      </w:pPr>
    </w:p>
    <w:p w14:paraId="55ED1E38" w14:textId="77777777" w:rsidR="00BD1050" w:rsidRDefault="00BD1050">
      <w:pPr>
        <w:pStyle w:val="Standarduser"/>
        <w:spacing w:line="360" w:lineRule="auto"/>
        <w:ind w:left="567" w:right="281"/>
        <w:rPr>
          <w:rFonts w:ascii="Calibri" w:hAnsi="Calibri" w:cs="Calibri"/>
          <w:sz w:val="22"/>
          <w:szCs w:val="22"/>
        </w:rPr>
      </w:pPr>
    </w:p>
    <w:tbl>
      <w:tblPr>
        <w:tblW w:w="1015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8"/>
        <w:gridCol w:w="4146"/>
        <w:gridCol w:w="2145"/>
        <w:gridCol w:w="1276"/>
        <w:gridCol w:w="1195"/>
      </w:tblGrid>
      <w:tr w:rsidR="00BD1050" w14:paraId="2DACFC26" w14:textId="77777777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13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D40F6" w14:textId="77777777" w:rsidR="00BD1050" w:rsidRDefault="009A749E">
            <w:pPr>
              <w:pStyle w:val="Standarduser"/>
              <w:jc w:val="center"/>
            </w:pPr>
            <w:r>
              <w:rPr>
                <w:rFonts w:ascii="Calibri" w:hAnsi="Calibri" w:cs="Calibri"/>
                <w:b/>
              </w:rPr>
              <w:t>KATEGORIA</w:t>
            </w:r>
          </w:p>
          <w:p w14:paraId="05A1BF17" w14:textId="77777777" w:rsidR="00BD1050" w:rsidRDefault="009A749E">
            <w:pPr>
              <w:pStyle w:val="Standarduser"/>
              <w:jc w:val="center"/>
            </w:pPr>
            <w:r>
              <w:rPr>
                <w:rFonts w:ascii="Calibri" w:hAnsi="Calibri" w:cs="Calibri"/>
                <w:b/>
              </w:rPr>
              <w:t>WIEKOWA</w:t>
            </w:r>
          </w:p>
        </w:tc>
        <w:tc>
          <w:tcPr>
            <w:tcW w:w="41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C7ECB" w14:textId="77777777" w:rsidR="00BD1050" w:rsidRDefault="009A749E">
            <w:pPr>
              <w:pStyle w:val="Standarduser"/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NAZWA</w:t>
            </w:r>
          </w:p>
          <w:p w14:paraId="2B08F662" w14:textId="77777777" w:rsidR="00BD1050" w:rsidRDefault="009A749E">
            <w:pPr>
              <w:pStyle w:val="Standarduser"/>
              <w:jc w:val="center"/>
            </w:pPr>
            <w:r>
              <w:rPr>
                <w:rFonts w:ascii="Calibri" w:hAnsi="Calibri" w:cs="Calibri"/>
                <w:b/>
                <w:szCs w:val="22"/>
              </w:rPr>
              <w:t xml:space="preserve"> FORMACJI/MINI FORMACJI/DUETU*</w:t>
            </w:r>
          </w:p>
        </w:tc>
        <w:tc>
          <w:tcPr>
            <w:tcW w:w="21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0CFC4" w14:textId="77777777" w:rsidR="00BD1050" w:rsidRDefault="009A749E">
            <w:pPr>
              <w:pStyle w:val="Standarduser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ILOŚĆ UCZESTNIKÓW</w:t>
            </w:r>
          </w:p>
        </w:tc>
        <w:tc>
          <w:tcPr>
            <w:tcW w:w="2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F5496" w14:textId="77777777" w:rsidR="00BD1050" w:rsidRDefault="009A749E">
            <w:pPr>
              <w:pStyle w:val="Standarduser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KOSZULKI</w:t>
            </w:r>
          </w:p>
        </w:tc>
      </w:tr>
      <w:tr w:rsidR="00BD1050" w14:paraId="4AC74548" w14:textId="77777777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13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208CE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41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8C038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30813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991AE" w14:textId="77777777" w:rsidR="00BD1050" w:rsidRDefault="009A749E">
            <w:pPr>
              <w:pStyle w:val="Standarduser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ROZMIAR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66C57" w14:textId="77777777" w:rsidR="00BD1050" w:rsidRDefault="009A749E">
            <w:pPr>
              <w:pStyle w:val="Standarduser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ILOŚĆ</w:t>
            </w:r>
          </w:p>
        </w:tc>
      </w:tr>
      <w:tr w:rsidR="00BD1050" w14:paraId="7BE60E12" w14:textId="77777777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138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9C8C6" w14:textId="77777777" w:rsidR="00BD1050" w:rsidRDefault="00BD1050">
            <w:pPr>
              <w:pStyle w:val="Standarduser"/>
              <w:snapToGrid w:val="0"/>
              <w:jc w:val="center"/>
              <w:rPr>
                <w:rFonts w:ascii="Calibri" w:hAnsi="Calibri" w:cs="Calibri"/>
                <w:b/>
              </w:rPr>
            </w:pPr>
          </w:p>
          <w:p w14:paraId="47584A2B" w14:textId="77777777" w:rsidR="00BD1050" w:rsidRDefault="009A749E">
            <w:pPr>
              <w:pStyle w:val="Standarduser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 9 LAT</w:t>
            </w:r>
          </w:p>
        </w:tc>
        <w:tc>
          <w:tcPr>
            <w:tcW w:w="414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1F3A" w14:textId="77777777" w:rsidR="00BD1050" w:rsidRDefault="00BD1050">
            <w:pPr>
              <w:pStyle w:val="Standarduser"/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4B21D" w14:textId="77777777" w:rsidR="00BD1050" w:rsidRDefault="00BD1050">
            <w:pPr>
              <w:pStyle w:val="Standarduser"/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1C54B" w14:textId="77777777" w:rsidR="00BD1050" w:rsidRDefault="009A749E">
            <w:pPr>
              <w:pStyle w:val="Standarduser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7-8 LAT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AC861" w14:textId="77777777" w:rsidR="00BD1050" w:rsidRDefault="00BD1050">
            <w:pPr>
              <w:pStyle w:val="Standarduser"/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BD1050" w14:paraId="282E121E" w14:textId="77777777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138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6CAC4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4146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8F5A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15AD9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6E092" w14:textId="77777777" w:rsidR="00BD1050" w:rsidRDefault="009A749E">
            <w:pPr>
              <w:pStyle w:val="Standarduser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9-11 LAT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1FB2E" w14:textId="77777777" w:rsidR="00BD1050" w:rsidRDefault="00BD1050">
            <w:pPr>
              <w:pStyle w:val="Standarduser"/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BD1050" w14:paraId="05CDC331" w14:textId="77777777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138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9CCDD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4146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4E417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F5432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DD629" w14:textId="77777777" w:rsidR="00BD1050" w:rsidRDefault="009A749E">
            <w:pPr>
              <w:pStyle w:val="Standarduser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12-14 LAT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DAE20" w14:textId="77777777" w:rsidR="00BD1050" w:rsidRDefault="00BD1050">
            <w:pPr>
              <w:pStyle w:val="Standarduser"/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BD1050" w14:paraId="11CDF4D3" w14:textId="77777777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138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5DFCE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4146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7B3BB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6FB3B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0C84C" w14:textId="77777777" w:rsidR="00BD1050" w:rsidRDefault="009A749E">
            <w:pPr>
              <w:pStyle w:val="Standarduser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XS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0D87D" w14:textId="77777777" w:rsidR="00BD1050" w:rsidRDefault="00BD1050">
            <w:pPr>
              <w:pStyle w:val="Standarduser"/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BD1050" w14:paraId="7989A124" w14:textId="77777777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138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60C16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4146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A5BC5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F5BBF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F9DA7" w14:textId="77777777" w:rsidR="00BD1050" w:rsidRDefault="009A749E">
            <w:pPr>
              <w:pStyle w:val="Standarduser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005C1" w14:textId="77777777" w:rsidR="00BD1050" w:rsidRDefault="00BD1050">
            <w:pPr>
              <w:pStyle w:val="Standarduser"/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BD1050" w14:paraId="46EF3EDA" w14:textId="77777777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13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7CEBA" w14:textId="77777777" w:rsidR="00BD1050" w:rsidRDefault="00BD1050">
            <w:pPr>
              <w:pStyle w:val="Standarduser"/>
              <w:snapToGrid w:val="0"/>
              <w:jc w:val="center"/>
              <w:rPr>
                <w:rFonts w:ascii="Calibri" w:hAnsi="Calibri" w:cs="Calibri"/>
                <w:b/>
              </w:rPr>
            </w:pPr>
          </w:p>
          <w:p w14:paraId="50C277BB" w14:textId="77777777" w:rsidR="00BD1050" w:rsidRDefault="009A749E">
            <w:pPr>
              <w:pStyle w:val="Standarduser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10 -13 LAT</w:t>
            </w:r>
          </w:p>
        </w:tc>
        <w:tc>
          <w:tcPr>
            <w:tcW w:w="41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29AF" w14:textId="77777777" w:rsidR="00BD1050" w:rsidRDefault="00BD1050">
            <w:pPr>
              <w:pStyle w:val="Standarduser"/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3F5DD" w14:textId="77777777" w:rsidR="00BD1050" w:rsidRDefault="00BD1050">
            <w:pPr>
              <w:pStyle w:val="Standarduser"/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C1093" w14:textId="77777777" w:rsidR="00BD1050" w:rsidRDefault="009A749E">
            <w:pPr>
              <w:pStyle w:val="Standarduser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9-11 LAT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4C9D2" w14:textId="77777777" w:rsidR="00BD1050" w:rsidRDefault="00BD1050">
            <w:pPr>
              <w:pStyle w:val="Standarduser"/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BD1050" w14:paraId="59DF2893" w14:textId="77777777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13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B088F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41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44E35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9358C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82415" w14:textId="77777777" w:rsidR="00BD1050" w:rsidRDefault="009A749E">
            <w:pPr>
              <w:pStyle w:val="Standarduser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12-14 LAT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D2CDE" w14:textId="77777777" w:rsidR="00BD1050" w:rsidRDefault="00BD1050">
            <w:pPr>
              <w:pStyle w:val="Standarduser"/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BD1050" w14:paraId="7A5056F4" w14:textId="77777777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13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466C4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41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76576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C4E2A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F631E" w14:textId="77777777" w:rsidR="00BD1050" w:rsidRDefault="009A749E">
            <w:pPr>
              <w:pStyle w:val="Standarduser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XS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A6923" w14:textId="77777777" w:rsidR="00BD1050" w:rsidRDefault="00BD1050">
            <w:pPr>
              <w:pStyle w:val="Standarduser"/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BD1050" w14:paraId="78DA070B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13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4B66A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41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6F060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0740F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2D7B" w14:textId="77777777" w:rsidR="00BD1050" w:rsidRDefault="009A749E">
            <w:pPr>
              <w:pStyle w:val="Standarduser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A8CD8" w14:textId="77777777" w:rsidR="00BD1050" w:rsidRDefault="00BD1050">
            <w:pPr>
              <w:pStyle w:val="Standarduser"/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BD1050" w14:paraId="17F23025" w14:textId="77777777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3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D2343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41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E9B55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9C520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C2DC5" w14:textId="77777777" w:rsidR="00BD1050" w:rsidRDefault="009A749E">
            <w:pPr>
              <w:pStyle w:val="Standarduser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4D3E8" w14:textId="77777777" w:rsidR="00BD1050" w:rsidRDefault="00BD1050">
            <w:pPr>
              <w:pStyle w:val="Standarduser"/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BD1050" w14:paraId="590DCD07" w14:textId="77777777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3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DAC25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41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1E3D5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E146E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2A6B1" w14:textId="77777777" w:rsidR="00BD1050" w:rsidRDefault="009A749E">
            <w:pPr>
              <w:pStyle w:val="Standarduser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188E7" w14:textId="77777777" w:rsidR="00BD1050" w:rsidRDefault="00BD1050">
            <w:pPr>
              <w:pStyle w:val="Standarduser"/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BD1050" w14:paraId="3B5E0615" w14:textId="77777777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13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F5E7D" w14:textId="77777777" w:rsidR="00BD1050" w:rsidRDefault="009A749E">
            <w:pPr>
              <w:pStyle w:val="Standarduser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14 </w:t>
            </w:r>
            <w:r>
              <w:rPr>
                <w:rFonts w:ascii="Calibri" w:hAnsi="Calibri" w:cs="Calibri"/>
                <w:b/>
              </w:rPr>
              <w:t>-25 LAT</w:t>
            </w:r>
          </w:p>
        </w:tc>
        <w:tc>
          <w:tcPr>
            <w:tcW w:w="41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885D4" w14:textId="77777777" w:rsidR="00BD1050" w:rsidRDefault="00BD1050">
            <w:pPr>
              <w:pStyle w:val="Standarduser"/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2D421" w14:textId="77777777" w:rsidR="00BD1050" w:rsidRDefault="00BD1050">
            <w:pPr>
              <w:pStyle w:val="Standarduser"/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0F194" w14:textId="77777777" w:rsidR="00BD1050" w:rsidRDefault="009A749E">
            <w:pPr>
              <w:pStyle w:val="Standarduser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XS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0BF77" w14:textId="77777777" w:rsidR="00BD1050" w:rsidRDefault="00BD1050">
            <w:pPr>
              <w:pStyle w:val="Standarduser"/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BD1050" w14:paraId="3513534B" w14:textId="77777777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13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C22E8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41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3D880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58583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FB25B" w14:textId="77777777" w:rsidR="00BD1050" w:rsidRDefault="009A749E">
            <w:pPr>
              <w:pStyle w:val="Standarduser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A16A4" w14:textId="77777777" w:rsidR="00BD1050" w:rsidRDefault="00BD1050">
            <w:pPr>
              <w:pStyle w:val="Standarduser"/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BD1050" w14:paraId="575F0A3D" w14:textId="77777777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13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F2330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41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5C918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083B1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925AB" w14:textId="77777777" w:rsidR="00BD1050" w:rsidRDefault="009A749E">
            <w:pPr>
              <w:pStyle w:val="Standarduser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70170" w14:textId="77777777" w:rsidR="00BD1050" w:rsidRDefault="00BD1050">
            <w:pPr>
              <w:pStyle w:val="Standarduser"/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BD1050" w14:paraId="67B86C68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3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8BD38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41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FFF3B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F7E3C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A8AC1" w14:textId="77777777" w:rsidR="00BD1050" w:rsidRDefault="009A749E">
            <w:pPr>
              <w:pStyle w:val="Standarduser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9E879" w14:textId="77777777" w:rsidR="00BD1050" w:rsidRDefault="00BD1050">
            <w:pPr>
              <w:pStyle w:val="Standarduser"/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BD1050" w14:paraId="3629CD77" w14:textId="77777777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3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B4B0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41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794C9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3BC7C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2B63D" w14:textId="77777777" w:rsidR="00BD1050" w:rsidRDefault="009A749E">
            <w:pPr>
              <w:pStyle w:val="Standarduser"/>
              <w:jc w:val="center"/>
            </w:pPr>
            <w:r>
              <w:rPr>
                <w:rFonts w:ascii="Calibri" w:eastAsia="Calibri" w:hAnsi="Calibri" w:cs="Calibri"/>
                <w:b/>
              </w:rPr>
              <w:t>X</w:t>
            </w:r>
            <w:r>
              <w:rPr>
                <w:rFonts w:ascii="Calibri" w:hAnsi="Calibri" w:cs="Calibri"/>
                <w:b/>
              </w:rPr>
              <w:t>L</w:t>
            </w:r>
          </w:p>
          <w:p w14:paraId="5DE63027" w14:textId="77777777" w:rsidR="00BD1050" w:rsidRDefault="00BD1050">
            <w:pPr>
              <w:pStyle w:val="Standarduser"/>
              <w:jc w:val="center"/>
              <w:rPr>
                <w:rFonts w:ascii="Calibri" w:hAnsi="Calibri" w:cs="Calibri"/>
              </w:rPr>
            </w:pP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23AE2" w14:textId="77777777" w:rsidR="00BD1050" w:rsidRDefault="00BD1050">
            <w:pPr>
              <w:pStyle w:val="Standarduser"/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BD1050" w14:paraId="0A0FDC91" w14:textId="77777777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3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C0E24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41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778F5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82ED6" w14:textId="77777777" w:rsidR="00BD1050" w:rsidRDefault="00BD1050">
            <w:pPr>
              <w:suppressAutoHyphens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9ADCC" w14:textId="77777777" w:rsidR="00BD1050" w:rsidRDefault="009A749E">
            <w:pPr>
              <w:pStyle w:val="Standarduser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XXL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D2DB8" w14:textId="77777777" w:rsidR="00BD1050" w:rsidRDefault="00BD1050">
            <w:pPr>
              <w:pStyle w:val="Standarduser"/>
              <w:snapToGrid w:val="0"/>
              <w:rPr>
                <w:rFonts w:ascii="Calibri" w:hAnsi="Calibri" w:cs="Calibri"/>
              </w:rPr>
            </w:pPr>
          </w:p>
          <w:p w14:paraId="78FFD809" w14:textId="77777777" w:rsidR="00BD1050" w:rsidRDefault="00BD1050">
            <w:pPr>
              <w:pStyle w:val="Standarduser"/>
              <w:snapToGrid w:val="0"/>
              <w:jc w:val="center"/>
              <w:rPr>
                <w:rFonts w:ascii="Calibri" w:hAnsi="Calibri" w:cs="Calibri"/>
              </w:rPr>
            </w:pPr>
          </w:p>
        </w:tc>
      </w:tr>
    </w:tbl>
    <w:p w14:paraId="1D8D4D91" w14:textId="77777777" w:rsidR="00BD1050" w:rsidRDefault="00BD1050">
      <w:pPr>
        <w:pStyle w:val="Standarduser"/>
        <w:rPr>
          <w:rFonts w:ascii="Calibri" w:hAnsi="Calibri" w:cs="Calibri"/>
          <w:sz w:val="18"/>
          <w:szCs w:val="18"/>
          <w:lang w:val="de-DE"/>
        </w:rPr>
      </w:pPr>
    </w:p>
    <w:p w14:paraId="50E57191" w14:textId="77777777" w:rsidR="00BD1050" w:rsidRDefault="00BD1050">
      <w:pPr>
        <w:pStyle w:val="Standarduser"/>
        <w:rPr>
          <w:rFonts w:ascii="Calibri" w:hAnsi="Calibri" w:cs="Calibri"/>
          <w:sz w:val="18"/>
          <w:szCs w:val="18"/>
          <w:lang w:val="de-DE"/>
        </w:rPr>
      </w:pPr>
    </w:p>
    <w:p w14:paraId="0D42A2DE" w14:textId="77777777" w:rsidR="00BD1050" w:rsidRDefault="00BD1050">
      <w:pPr>
        <w:pStyle w:val="Standarduser"/>
        <w:rPr>
          <w:rFonts w:ascii="Calibri" w:hAnsi="Calibri" w:cs="Calibri"/>
          <w:sz w:val="18"/>
          <w:szCs w:val="18"/>
          <w:lang w:val="de-DE"/>
        </w:rPr>
      </w:pPr>
    </w:p>
    <w:p w14:paraId="506ED44C" w14:textId="77777777" w:rsidR="00BD1050" w:rsidRDefault="00BD1050">
      <w:pPr>
        <w:pStyle w:val="Standarduser"/>
        <w:rPr>
          <w:rFonts w:ascii="Calibri" w:hAnsi="Calibri" w:cs="Calibri"/>
          <w:b/>
          <w:color w:val="A50021"/>
          <w:sz w:val="24"/>
          <w:szCs w:val="24"/>
        </w:rPr>
      </w:pPr>
    </w:p>
    <w:p w14:paraId="46D3438C" w14:textId="77777777" w:rsidR="00BD1050" w:rsidRDefault="009A749E">
      <w:pPr>
        <w:pStyle w:val="Standarduser"/>
        <w:jc w:val="center"/>
        <w:rPr>
          <w:rFonts w:ascii="Calibri" w:hAnsi="Calibri" w:cs="Calibri"/>
          <w:b/>
          <w:color w:val="A50021"/>
          <w:sz w:val="24"/>
          <w:szCs w:val="24"/>
        </w:rPr>
      </w:pPr>
      <w:r>
        <w:rPr>
          <w:rFonts w:ascii="Calibri" w:hAnsi="Calibri" w:cs="Calibri"/>
          <w:b/>
          <w:color w:val="A50021"/>
          <w:sz w:val="24"/>
          <w:szCs w:val="24"/>
        </w:rPr>
        <w:t>XX MIĘDZYNARODOWY FESTIWAL GIMNASTYCZNO-TANECZNY "GIM-SHOW 2026"</w:t>
      </w:r>
    </w:p>
    <w:p w14:paraId="31D326D4" w14:textId="77777777" w:rsidR="00BD1050" w:rsidRDefault="009A749E">
      <w:pPr>
        <w:pStyle w:val="Standarduser"/>
        <w:jc w:val="center"/>
        <w:rPr>
          <w:rFonts w:ascii="Calibri" w:hAnsi="Calibri" w:cs="Calibri"/>
          <w:b/>
          <w:color w:val="A50021"/>
          <w:sz w:val="24"/>
          <w:szCs w:val="24"/>
        </w:rPr>
      </w:pPr>
      <w:r>
        <w:rPr>
          <w:rFonts w:ascii="Calibri" w:hAnsi="Calibri" w:cs="Calibri"/>
          <w:b/>
          <w:color w:val="A50021"/>
          <w:sz w:val="24"/>
          <w:szCs w:val="24"/>
        </w:rPr>
        <w:t>O GRAND PRIX PREZYDENTA MIASTA GDYNI</w:t>
      </w:r>
    </w:p>
    <w:p w14:paraId="0C856C1C" w14:textId="77777777" w:rsidR="00BD1050" w:rsidRDefault="009A749E">
      <w:pPr>
        <w:pStyle w:val="Standarduser"/>
        <w:jc w:val="center"/>
        <w:rPr>
          <w:rFonts w:ascii="Calibri" w:hAnsi="Calibri" w:cs="Calibri"/>
          <w:b/>
          <w:color w:val="A50021"/>
          <w:sz w:val="28"/>
          <w:szCs w:val="28"/>
        </w:rPr>
      </w:pPr>
      <w:r>
        <w:rPr>
          <w:rFonts w:ascii="Calibri" w:hAnsi="Calibri" w:cs="Calibri"/>
          <w:b/>
          <w:color w:val="A50021"/>
          <w:sz w:val="28"/>
          <w:szCs w:val="28"/>
        </w:rPr>
        <w:t xml:space="preserve">KARTA ZGŁOSZENIA-KONKURENCJA </w:t>
      </w:r>
    </w:p>
    <w:p w14:paraId="75912085" w14:textId="77777777" w:rsidR="00BD1050" w:rsidRDefault="009A749E">
      <w:pPr>
        <w:pStyle w:val="Standarduser"/>
        <w:jc w:val="center"/>
      </w:pPr>
      <w:r>
        <w:rPr>
          <w:rFonts w:ascii="Calibri" w:hAnsi="Calibri" w:cs="Calibri"/>
          <w:b/>
          <w:color w:val="A50021"/>
          <w:sz w:val="28"/>
          <w:szCs w:val="28"/>
        </w:rPr>
        <w:t>AKROBATYCZNA/GIMNASTYCZNA/TANECZNA*</w:t>
      </w:r>
      <w:r>
        <w:rPr>
          <w:rFonts w:ascii="Calibri" w:hAnsi="Calibri" w:cs="Calibri"/>
          <w:color w:val="A50021"/>
          <w:sz w:val="18"/>
          <w:szCs w:val="18"/>
        </w:rPr>
        <w:t xml:space="preserve"> (IMIENNA)</w:t>
      </w:r>
      <w:r>
        <w:rPr>
          <w:rFonts w:ascii="Calibri" w:hAnsi="Calibri" w:cs="Calibri"/>
          <w:color w:val="A50021"/>
          <w:sz w:val="18"/>
          <w:szCs w:val="18"/>
        </w:rPr>
        <w:br/>
      </w:r>
      <w:r>
        <w:rPr>
          <w:rFonts w:ascii="Calibri" w:hAnsi="Calibri" w:cs="Calibri"/>
          <w:color w:val="A50021"/>
          <w:sz w:val="18"/>
          <w:szCs w:val="18"/>
        </w:rPr>
        <w:t>(NALE</w:t>
      </w:r>
      <w:r>
        <w:rPr>
          <w:rFonts w:ascii="Calibri" w:hAnsi="Calibri" w:cs="Calibri"/>
          <w:color w:val="943634"/>
          <w:sz w:val="18"/>
          <w:szCs w:val="18"/>
        </w:rPr>
        <w:t>Ż</w:t>
      </w:r>
      <w:r>
        <w:rPr>
          <w:rFonts w:ascii="Calibri" w:hAnsi="Calibri" w:cs="Calibri"/>
          <w:color w:val="A50021"/>
          <w:sz w:val="18"/>
          <w:szCs w:val="18"/>
        </w:rPr>
        <w:t>Y WYPEŁNIAĆ DRUKOWANYMI LITERAMI)</w:t>
      </w:r>
    </w:p>
    <w:p w14:paraId="5B9990EA" w14:textId="77777777" w:rsidR="00BD1050" w:rsidRDefault="00BD1050">
      <w:pPr>
        <w:pStyle w:val="Standarduser"/>
        <w:jc w:val="center"/>
      </w:pPr>
    </w:p>
    <w:p w14:paraId="2D5951ED" w14:textId="77777777" w:rsidR="00BD1050" w:rsidRDefault="009A749E">
      <w:pPr>
        <w:pStyle w:val="Standarduser"/>
        <w:spacing w:line="360" w:lineRule="auto"/>
        <w:ind w:left="709" w:right="28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PLACÓWKA: _______________________________________________________________________</w:t>
      </w:r>
    </w:p>
    <w:p w14:paraId="56A8C0AC" w14:textId="77777777" w:rsidR="00BD1050" w:rsidRDefault="009A749E">
      <w:pPr>
        <w:pStyle w:val="Standarduser"/>
        <w:spacing w:line="360" w:lineRule="auto"/>
        <w:ind w:left="709" w:right="281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</w:t>
      </w:r>
    </w:p>
    <w:p w14:paraId="22F45C94" w14:textId="77777777" w:rsidR="00BD1050" w:rsidRDefault="009A749E">
      <w:pPr>
        <w:pStyle w:val="Standarduser"/>
        <w:spacing w:line="360" w:lineRule="auto"/>
        <w:ind w:left="709" w:right="28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INSTRUKT</w:t>
      </w:r>
      <w:r>
        <w:rPr>
          <w:rFonts w:ascii="Calibri" w:hAnsi="Calibri" w:cs="Calibri"/>
          <w:sz w:val="22"/>
          <w:szCs w:val="22"/>
        </w:rPr>
        <w:t>OR:_______________________________________________________________________</w:t>
      </w:r>
    </w:p>
    <w:p w14:paraId="1390684B" w14:textId="77777777" w:rsidR="00BD1050" w:rsidRDefault="009A749E">
      <w:pPr>
        <w:pStyle w:val="Standarduser"/>
        <w:spacing w:line="360" w:lineRule="auto"/>
        <w:ind w:left="709" w:right="13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NAZWA FORMACJI/MINI FORMACJI/DUETU*:______________________________________________</w:t>
      </w:r>
    </w:p>
    <w:p w14:paraId="25FDC683" w14:textId="77777777" w:rsidR="00BD1050" w:rsidRDefault="009A749E">
      <w:pPr>
        <w:pStyle w:val="Standarduser"/>
        <w:spacing w:line="360" w:lineRule="auto"/>
        <w:ind w:left="709" w:right="13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KATEGORIA WIEKOWA: _______________________________________________________________</w:t>
      </w:r>
    </w:p>
    <w:p w14:paraId="13B54B16" w14:textId="77777777" w:rsidR="00BD1050" w:rsidRDefault="00BD1050">
      <w:pPr>
        <w:pStyle w:val="Standarduser"/>
        <w:rPr>
          <w:rFonts w:ascii="Calibri" w:hAnsi="Calibri" w:cs="Calibri"/>
          <w:b/>
          <w:sz w:val="4"/>
          <w:szCs w:val="4"/>
        </w:rPr>
      </w:pPr>
    </w:p>
    <w:p w14:paraId="2D0E4703" w14:textId="77777777" w:rsidR="00BD1050" w:rsidRDefault="009A749E">
      <w:pPr>
        <w:pStyle w:val="Standarduser"/>
        <w:ind w:left="709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UCZESTNI</w:t>
      </w:r>
      <w:r>
        <w:rPr>
          <w:rFonts w:ascii="Calibri" w:hAnsi="Calibri" w:cs="Calibri"/>
          <w:b/>
          <w:sz w:val="24"/>
        </w:rPr>
        <w:t>CY:</w:t>
      </w:r>
    </w:p>
    <w:tbl>
      <w:tblPr>
        <w:tblW w:w="93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825"/>
        <w:gridCol w:w="1843"/>
        <w:gridCol w:w="1983"/>
      </w:tblGrid>
      <w:tr w:rsidR="00BD1050" w14:paraId="3485B582" w14:textId="77777777">
        <w:tblPrEx>
          <w:tblCellMar>
            <w:top w:w="0" w:type="dxa"/>
            <w:bottom w:w="0" w:type="dxa"/>
          </w:tblCellMar>
        </w:tblPrEx>
        <w:trPr>
          <w:trHeight w:val="294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70486" w14:textId="77777777" w:rsidR="00BD1050" w:rsidRDefault="009A749E">
            <w:pPr>
              <w:pStyle w:val="Standarduser"/>
              <w:tabs>
                <w:tab w:val="left" w:pos="164"/>
              </w:tabs>
              <w:spacing w:before="240" w:line="276" w:lineRule="auto"/>
              <w:ind w:left="-404" w:right="-25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558A1" w14:textId="77777777" w:rsidR="00BD1050" w:rsidRDefault="009A749E">
            <w:pPr>
              <w:pStyle w:val="Standarduser"/>
              <w:tabs>
                <w:tab w:val="left" w:pos="-100"/>
              </w:tabs>
              <w:spacing w:before="240" w:line="276" w:lineRule="auto"/>
              <w:ind w:left="-1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 IMIĘ I NAZWISKO: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5EB0F" w14:textId="77777777" w:rsidR="00BD1050" w:rsidRDefault="009A749E">
            <w:pPr>
              <w:pStyle w:val="Standarduser"/>
              <w:tabs>
                <w:tab w:val="left" w:pos="-110"/>
              </w:tabs>
              <w:spacing w:before="240" w:line="276" w:lineRule="auto"/>
              <w:ind w:left="-11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 URODZENIA: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B77EBB" w14:textId="77777777" w:rsidR="00BD1050" w:rsidRDefault="009A749E">
            <w:pPr>
              <w:pStyle w:val="Standarduser"/>
              <w:tabs>
                <w:tab w:val="left" w:pos="0"/>
              </w:tabs>
              <w:spacing w:before="240" w:line="276" w:lineRule="auto"/>
              <w:ind w:left="-8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AKREDYTACJA</w:t>
            </w:r>
          </w:p>
        </w:tc>
      </w:tr>
      <w:tr w:rsidR="00BD1050" w14:paraId="794AB7A9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11372" w14:textId="77777777" w:rsidR="00BD1050" w:rsidRDefault="009A749E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C060" w14:textId="77777777" w:rsidR="00BD1050" w:rsidRDefault="00BD1050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7F30C" w14:textId="77777777" w:rsidR="00BD1050" w:rsidRDefault="00BD1050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D3FAD5" w14:textId="77777777" w:rsidR="00BD1050" w:rsidRDefault="00BD1050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</w:rPr>
            </w:pPr>
          </w:p>
        </w:tc>
      </w:tr>
      <w:tr w:rsidR="00BD1050" w14:paraId="66CA8E8A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4B905" w14:textId="77777777" w:rsidR="00BD1050" w:rsidRDefault="009A749E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ABA94" w14:textId="77777777" w:rsidR="00BD1050" w:rsidRDefault="00BD1050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4775D" w14:textId="77777777" w:rsidR="00BD1050" w:rsidRDefault="00BD1050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63FC16" w14:textId="77777777" w:rsidR="00BD1050" w:rsidRDefault="00BD1050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</w:rPr>
            </w:pPr>
          </w:p>
        </w:tc>
      </w:tr>
      <w:tr w:rsidR="00BD1050" w14:paraId="213BEA44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B26F8" w14:textId="77777777" w:rsidR="00BD1050" w:rsidRDefault="009A749E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29B9D" w14:textId="77777777" w:rsidR="00BD1050" w:rsidRDefault="00BD1050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8D42" w14:textId="77777777" w:rsidR="00BD1050" w:rsidRDefault="00BD1050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8FF1CD" w14:textId="77777777" w:rsidR="00BD1050" w:rsidRDefault="00BD1050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</w:rPr>
            </w:pPr>
          </w:p>
        </w:tc>
      </w:tr>
      <w:tr w:rsidR="00BD1050" w14:paraId="2692A84F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6ED4D" w14:textId="77777777" w:rsidR="00BD1050" w:rsidRDefault="009A749E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A5819" w14:textId="77777777" w:rsidR="00BD1050" w:rsidRDefault="00BD1050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2889A" w14:textId="77777777" w:rsidR="00BD1050" w:rsidRDefault="00BD1050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2F6DC3" w14:textId="77777777" w:rsidR="00BD1050" w:rsidRDefault="00BD1050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</w:rPr>
            </w:pPr>
          </w:p>
        </w:tc>
      </w:tr>
      <w:tr w:rsidR="00BD1050" w14:paraId="6D83014D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FA9B3" w14:textId="77777777" w:rsidR="00BD1050" w:rsidRDefault="009A749E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E316A" w14:textId="77777777" w:rsidR="00BD1050" w:rsidRDefault="00BD1050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A6CE0" w14:textId="77777777" w:rsidR="00BD1050" w:rsidRDefault="00BD1050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9F9E27" w14:textId="77777777" w:rsidR="00BD1050" w:rsidRDefault="00BD1050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</w:rPr>
            </w:pPr>
          </w:p>
        </w:tc>
      </w:tr>
      <w:tr w:rsidR="00BD1050" w14:paraId="2AF9C669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5DD95" w14:textId="77777777" w:rsidR="00BD1050" w:rsidRDefault="009A749E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28BA7" w14:textId="77777777" w:rsidR="00BD1050" w:rsidRDefault="00BD1050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43612" w14:textId="77777777" w:rsidR="00BD1050" w:rsidRDefault="00BD1050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2B376B" w14:textId="77777777" w:rsidR="00BD1050" w:rsidRDefault="00BD1050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</w:rPr>
            </w:pPr>
          </w:p>
        </w:tc>
      </w:tr>
      <w:tr w:rsidR="00BD1050" w14:paraId="18F89699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D6902" w14:textId="77777777" w:rsidR="00BD1050" w:rsidRDefault="009A749E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25AC8" w14:textId="77777777" w:rsidR="00BD1050" w:rsidRDefault="00BD1050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15119" w14:textId="77777777" w:rsidR="00BD1050" w:rsidRDefault="00BD1050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E0E686" w14:textId="77777777" w:rsidR="00BD1050" w:rsidRDefault="00BD1050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</w:rPr>
            </w:pPr>
          </w:p>
        </w:tc>
      </w:tr>
      <w:tr w:rsidR="00BD1050" w14:paraId="4941DB93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61EFC" w14:textId="77777777" w:rsidR="00BD1050" w:rsidRDefault="009A749E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F7440" w14:textId="77777777" w:rsidR="00BD1050" w:rsidRDefault="00BD1050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B98C3" w14:textId="77777777" w:rsidR="00BD1050" w:rsidRDefault="00BD1050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103EB1" w14:textId="77777777" w:rsidR="00BD1050" w:rsidRDefault="00BD1050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</w:rPr>
            </w:pPr>
          </w:p>
        </w:tc>
      </w:tr>
      <w:tr w:rsidR="00BD1050" w14:paraId="44859A86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176FB" w14:textId="77777777" w:rsidR="00BD1050" w:rsidRDefault="009A749E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808F" w14:textId="77777777" w:rsidR="00BD1050" w:rsidRDefault="00BD1050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6ADB6" w14:textId="77777777" w:rsidR="00BD1050" w:rsidRDefault="00BD1050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A30F10" w14:textId="77777777" w:rsidR="00BD1050" w:rsidRDefault="00BD1050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</w:rPr>
            </w:pPr>
          </w:p>
        </w:tc>
      </w:tr>
      <w:tr w:rsidR="00BD1050" w14:paraId="34BB03FD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5EBFC" w14:textId="77777777" w:rsidR="00BD1050" w:rsidRDefault="009A749E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B0335" w14:textId="77777777" w:rsidR="00BD1050" w:rsidRDefault="00BD1050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6C7DF" w14:textId="77777777" w:rsidR="00BD1050" w:rsidRDefault="00BD1050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E71A8" w14:textId="77777777" w:rsidR="00BD1050" w:rsidRDefault="00BD1050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</w:rPr>
            </w:pPr>
          </w:p>
        </w:tc>
      </w:tr>
      <w:tr w:rsidR="00BD1050" w14:paraId="3D07B64A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4BF1B" w14:textId="77777777" w:rsidR="00BD1050" w:rsidRDefault="009A749E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41925" w14:textId="77777777" w:rsidR="00BD1050" w:rsidRDefault="00BD1050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56BF9" w14:textId="77777777" w:rsidR="00BD1050" w:rsidRDefault="00BD1050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3BE687" w14:textId="77777777" w:rsidR="00BD1050" w:rsidRDefault="00BD1050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</w:rPr>
            </w:pPr>
          </w:p>
        </w:tc>
      </w:tr>
      <w:tr w:rsidR="00BD1050" w14:paraId="501D6900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90847" w14:textId="77777777" w:rsidR="00BD1050" w:rsidRDefault="009A749E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F6C00" w14:textId="77777777" w:rsidR="00BD1050" w:rsidRDefault="00BD1050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F1E88" w14:textId="77777777" w:rsidR="00BD1050" w:rsidRDefault="00BD1050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131BC7" w14:textId="77777777" w:rsidR="00BD1050" w:rsidRDefault="00BD1050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</w:rPr>
            </w:pPr>
          </w:p>
        </w:tc>
      </w:tr>
      <w:tr w:rsidR="00BD1050" w14:paraId="1184AC20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1F853" w14:textId="77777777" w:rsidR="00BD1050" w:rsidRDefault="009A749E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03B07" w14:textId="77777777" w:rsidR="00BD1050" w:rsidRDefault="00BD1050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56231" w14:textId="77777777" w:rsidR="00BD1050" w:rsidRDefault="00BD1050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24EC29" w14:textId="77777777" w:rsidR="00BD1050" w:rsidRDefault="00BD1050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</w:rPr>
            </w:pPr>
          </w:p>
        </w:tc>
      </w:tr>
      <w:tr w:rsidR="00BD1050" w14:paraId="1041EE4C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C0930" w14:textId="77777777" w:rsidR="00BD1050" w:rsidRDefault="009A749E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94DCF" w14:textId="77777777" w:rsidR="00BD1050" w:rsidRDefault="00BD1050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AA9BC" w14:textId="77777777" w:rsidR="00BD1050" w:rsidRDefault="00BD1050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CE593B" w14:textId="77777777" w:rsidR="00BD1050" w:rsidRDefault="00BD1050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</w:rPr>
            </w:pPr>
          </w:p>
        </w:tc>
      </w:tr>
      <w:tr w:rsidR="00BD1050" w14:paraId="70D789BF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FA67C" w14:textId="77777777" w:rsidR="00BD1050" w:rsidRDefault="009A749E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2CAD3" w14:textId="77777777" w:rsidR="00BD1050" w:rsidRDefault="00BD1050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BCA16" w14:textId="77777777" w:rsidR="00BD1050" w:rsidRDefault="00BD1050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7461C5" w14:textId="77777777" w:rsidR="00BD1050" w:rsidRDefault="00BD1050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</w:rPr>
            </w:pPr>
          </w:p>
        </w:tc>
      </w:tr>
      <w:tr w:rsidR="00BD1050" w14:paraId="7A595DC8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C53A8" w14:textId="77777777" w:rsidR="00BD1050" w:rsidRDefault="009A749E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223D5" w14:textId="77777777" w:rsidR="00BD1050" w:rsidRDefault="00BD1050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56704" w14:textId="77777777" w:rsidR="00BD1050" w:rsidRDefault="00BD1050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1DC69D" w14:textId="77777777" w:rsidR="00BD1050" w:rsidRDefault="00BD1050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</w:rPr>
            </w:pPr>
          </w:p>
        </w:tc>
      </w:tr>
      <w:tr w:rsidR="00BD1050" w14:paraId="0C427BC8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FBF76" w14:textId="77777777" w:rsidR="00BD1050" w:rsidRDefault="009A749E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0EACF" w14:textId="77777777" w:rsidR="00BD1050" w:rsidRDefault="00BD1050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CD1FA" w14:textId="77777777" w:rsidR="00BD1050" w:rsidRDefault="00BD1050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E0484C" w14:textId="77777777" w:rsidR="00BD1050" w:rsidRDefault="00BD1050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</w:rPr>
            </w:pPr>
          </w:p>
        </w:tc>
      </w:tr>
      <w:tr w:rsidR="00BD1050" w14:paraId="55CEA07A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357E8" w14:textId="77777777" w:rsidR="00BD1050" w:rsidRDefault="009A749E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05E96" w14:textId="77777777" w:rsidR="00BD1050" w:rsidRDefault="00BD1050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96B58" w14:textId="77777777" w:rsidR="00BD1050" w:rsidRDefault="00BD1050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77FA6B" w14:textId="77777777" w:rsidR="00BD1050" w:rsidRDefault="00BD1050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</w:rPr>
            </w:pPr>
          </w:p>
        </w:tc>
      </w:tr>
      <w:tr w:rsidR="00BD1050" w14:paraId="368EC2CD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F5EB4" w14:textId="77777777" w:rsidR="00BD1050" w:rsidRDefault="009A749E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11F4B" w14:textId="77777777" w:rsidR="00BD1050" w:rsidRDefault="00BD1050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A5C7B" w14:textId="77777777" w:rsidR="00BD1050" w:rsidRDefault="00BD1050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EACB86" w14:textId="77777777" w:rsidR="00BD1050" w:rsidRDefault="00BD1050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</w:rPr>
            </w:pPr>
          </w:p>
        </w:tc>
      </w:tr>
      <w:tr w:rsidR="00BD1050" w14:paraId="2DB87E90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3F443" w14:textId="77777777" w:rsidR="00BD1050" w:rsidRDefault="009A749E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E743F" w14:textId="77777777" w:rsidR="00BD1050" w:rsidRDefault="00BD1050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E80C9" w14:textId="77777777" w:rsidR="00BD1050" w:rsidRDefault="00BD1050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2F6813" w14:textId="77777777" w:rsidR="00BD1050" w:rsidRDefault="00BD1050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</w:rPr>
            </w:pPr>
          </w:p>
        </w:tc>
      </w:tr>
      <w:tr w:rsidR="00BD1050" w14:paraId="42CC7322" w14:textId="77777777">
        <w:tblPrEx>
          <w:tblCellMar>
            <w:top w:w="0" w:type="dxa"/>
            <w:bottom w:w="0" w:type="dxa"/>
          </w:tblCellMar>
        </w:tblPrEx>
        <w:trPr>
          <w:trHeight w:hRule="exact" w:val="405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C361A" w14:textId="77777777" w:rsidR="00BD1050" w:rsidRDefault="009A749E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44A7B" w14:textId="77777777" w:rsidR="00BD1050" w:rsidRDefault="00BD1050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A0BA8" w14:textId="77777777" w:rsidR="00BD1050" w:rsidRDefault="00BD1050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1DDDA3" w14:textId="77777777" w:rsidR="00BD1050" w:rsidRDefault="00BD1050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</w:rPr>
            </w:pPr>
          </w:p>
        </w:tc>
      </w:tr>
      <w:tr w:rsidR="00BD1050" w14:paraId="3BDAB814" w14:textId="77777777">
        <w:tblPrEx>
          <w:tblCellMar>
            <w:top w:w="0" w:type="dxa"/>
            <w:bottom w:w="0" w:type="dxa"/>
          </w:tblCellMar>
        </w:tblPrEx>
        <w:trPr>
          <w:trHeight w:hRule="exact" w:val="405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9ACAE" w14:textId="77777777" w:rsidR="00BD1050" w:rsidRDefault="009A749E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25412" w14:textId="77777777" w:rsidR="00BD1050" w:rsidRDefault="00BD1050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00D9B" w14:textId="77777777" w:rsidR="00BD1050" w:rsidRDefault="00BD1050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86CFB2" w14:textId="77777777" w:rsidR="00BD1050" w:rsidRDefault="00BD1050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</w:rPr>
            </w:pPr>
          </w:p>
        </w:tc>
      </w:tr>
      <w:tr w:rsidR="00BD1050" w14:paraId="5E2B7635" w14:textId="77777777">
        <w:tblPrEx>
          <w:tblCellMar>
            <w:top w:w="0" w:type="dxa"/>
            <w:bottom w:w="0" w:type="dxa"/>
          </w:tblCellMar>
        </w:tblPrEx>
        <w:trPr>
          <w:trHeight w:hRule="exact" w:val="405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4BDFE" w14:textId="77777777" w:rsidR="00BD1050" w:rsidRDefault="009A749E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9943D" w14:textId="77777777" w:rsidR="00BD1050" w:rsidRDefault="00BD1050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8AF45" w14:textId="77777777" w:rsidR="00BD1050" w:rsidRDefault="00BD1050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38AC02" w14:textId="77777777" w:rsidR="00BD1050" w:rsidRDefault="00BD1050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</w:rPr>
            </w:pPr>
          </w:p>
        </w:tc>
      </w:tr>
      <w:tr w:rsidR="00BD1050" w14:paraId="7A3738B4" w14:textId="77777777">
        <w:tblPrEx>
          <w:tblCellMar>
            <w:top w:w="0" w:type="dxa"/>
            <w:bottom w:w="0" w:type="dxa"/>
          </w:tblCellMar>
        </w:tblPrEx>
        <w:trPr>
          <w:trHeight w:hRule="exact" w:val="405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2B2E9" w14:textId="77777777" w:rsidR="00BD1050" w:rsidRDefault="009A749E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65E74" w14:textId="77777777" w:rsidR="00BD1050" w:rsidRDefault="00BD1050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23864" w14:textId="77777777" w:rsidR="00BD1050" w:rsidRDefault="00BD1050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A53A1" w14:textId="77777777" w:rsidR="00BD1050" w:rsidRDefault="00BD1050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</w:rPr>
            </w:pPr>
          </w:p>
        </w:tc>
      </w:tr>
    </w:tbl>
    <w:p w14:paraId="33873CEA" w14:textId="77777777" w:rsidR="00BD1050" w:rsidRDefault="00BD1050">
      <w:pPr>
        <w:pStyle w:val="Standarduser"/>
        <w:rPr>
          <w:rFonts w:ascii="Calibri" w:hAnsi="Calibri" w:cs="Calibri"/>
          <w:sz w:val="18"/>
          <w:szCs w:val="18"/>
          <w:lang w:val="de-DE"/>
        </w:rPr>
      </w:pPr>
    </w:p>
    <w:p w14:paraId="6638A9A8" w14:textId="77777777" w:rsidR="00BD1050" w:rsidRDefault="00BD1050">
      <w:pPr>
        <w:pStyle w:val="Standarduser"/>
        <w:rPr>
          <w:rFonts w:ascii="Calibri" w:hAnsi="Calibri" w:cs="Calibri"/>
        </w:rPr>
      </w:pPr>
    </w:p>
    <w:p w14:paraId="26D18B44" w14:textId="77777777" w:rsidR="00BD1050" w:rsidRDefault="00BD1050">
      <w:pPr>
        <w:pStyle w:val="Standarduser"/>
        <w:rPr>
          <w:rFonts w:ascii="Calibri" w:hAnsi="Calibri" w:cs="Calibri"/>
        </w:rPr>
      </w:pPr>
    </w:p>
    <w:p w14:paraId="4FD8857F" w14:textId="77777777" w:rsidR="00BD1050" w:rsidRDefault="00BD1050">
      <w:pPr>
        <w:pStyle w:val="Standarduser"/>
        <w:rPr>
          <w:rFonts w:ascii="Calibri" w:hAnsi="Calibri" w:cs="Calibri"/>
          <w:sz w:val="24"/>
          <w:szCs w:val="24"/>
        </w:rPr>
      </w:pPr>
    </w:p>
    <w:p w14:paraId="40863227" w14:textId="77777777" w:rsidR="00BD1050" w:rsidRDefault="009A749E">
      <w:pPr>
        <w:pStyle w:val="Standardus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INFORMACJE DOTYCZĄCE WYKORZYSTANYCH UTWORÓW W PREZENTACJI CHOREOGRAFICZNEJ:</w:t>
      </w:r>
    </w:p>
    <w:p w14:paraId="773ED3E9" w14:textId="77777777" w:rsidR="00BD1050" w:rsidRDefault="00BD1050">
      <w:pPr>
        <w:pStyle w:val="Standarduser"/>
        <w:rPr>
          <w:rFonts w:ascii="Calibri" w:hAnsi="Calibri" w:cs="Calibri"/>
          <w:sz w:val="24"/>
          <w:szCs w:val="24"/>
        </w:rPr>
      </w:pPr>
    </w:p>
    <w:p w14:paraId="4054985E" w14:textId="77777777" w:rsidR="00BD1050" w:rsidRDefault="009A749E">
      <w:pPr>
        <w:pStyle w:val="Standardus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TYTUŁ/Y UTWORU/ÓW:</w:t>
      </w:r>
    </w:p>
    <w:p w14:paraId="08661868" w14:textId="77777777" w:rsidR="00BD1050" w:rsidRDefault="00BD1050">
      <w:pPr>
        <w:pStyle w:val="Standarduser"/>
        <w:rPr>
          <w:rFonts w:ascii="Calibri" w:hAnsi="Calibri" w:cs="Calibri"/>
          <w:sz w:val="24"/>
          <w:szCs w:val="24"/>
        </w:rPr>
      </w:pPr>
    </w:p>
    <w:p w14:paraId="4FC3017B" w14:textId="77777777" w:rsidR="00BD1050" w:rsidRDefault="009A749E">
      <w:pPr>
        <w:pStyle w:val="Standardus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</w:t>
      </w:r>
    </w:p>
    <w:p w14:paraId="071CB244" w14:textId="77777777" w:rsidR="00BD1050" w:rsidRDefault="009A749E">
      <w:pPr>
        <w:pStyle w:val="Standardus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AUTOR/RZY TEKSTU/ÓW:</w:t>
      </w:r>
    </w:p>
    <w:p w14:paraId="72EF815D" w14:textId="77777777" w:rsidR="00BD1050" w:rsidRDefault="00BD1050">
      <w:pPr>
        <w:pStyle w:val="Standarduser"/>
        <w:rPr>
          <w:rFonts w:ascii="Calibri" w:hAnsi="Calibri" w:cs="Calibri"/>
          <w:sz w:val="24"/>
          <w:szCs w:val="24"/>
        </w:rPr>
      </w:pPr>
    </w:p>
    <w:p w14:paraId="6942C27F" w14:textId="77777777" w:rsidR="00BD1050" w:rsidRDefault="009A749E">
      <w:pPr>
        <w:pStyle w:val="Standardus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</w:t>
      </w:r>
      <w:r>
        <w:rPr>
          <w:rFonts w:ascii="Calibri" w:hAnsi="Calibri" w:cs="Calibri"/>
          <w:sz w:val="24"/>
          <w:szCs w:val="24"/>
        </w:rPr>
        <w:t>________________</w:t>
      </w:r>
    </w:p>
    <w:p w14:paraId="412C69C3" w14:textId="77777777" w:rsidR="00BD1050" w:rsidRDefault="009A749E">
      <w:pPr>
        <w:pStyle w:val="Standardus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AUTOR/RZY MUZYKI:</w:t>
      </w:r>
    </w:p>
    <w:p w14:paraId="5FE23FB2" w14:textId="77777777" w:rsidR="00BD1050" w:rsidRDefault="00BD1050">
      <w:pPr>
        <w:pStyle w:val="Standarduser"/>
        <w:rPr>
          <w:rFonts w:ascii="Calibri" w:hAnsi="Calibri" w:cs="Calibri"/>
          <w:sz w:val="24"/>
          <w:szCs w:val="24"/>
        </w:rPr>
      </w:pPr>
    </w:p>
    <w:p w14:paraId="05B2720C" w14:textId="77777777" w:rsidR="00BD1050" w:rsidRDefault="009A749E">
      <w:pPr>
        <w:pStyle w:val="Standardus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</w:t>
      </w:r>
    </w:p>
    <w:p w14:paraId="29CDFCCB" w14:textId="77777777" w:rsidR="00BD1050" w:rsidRDefault="009A749E">
      <w:pPr>
        <w:pStyle w:val="Standardus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CZAS TRWANIA:</w:t>
      </w:r>
    </w:p>
    <w:p w14:paraId="5E67C7B1" w14:textId="77777777" w:rsidR="00BD1050" w:rsidRDefault="00BD1050">
      <w:pPr>
        <w:pStyle w:val="Standarduser"/>
        <w:rPr>
          <w:rFonts w:ascii="Calibri" w:hAnsi="Calibri" w:cs="Calibri"/>
          <w:sz w:val="24"/>
          <w:szCs w:val="24"/>
        </w:rPr>
      </w:pPr>
    </w:p>
    <w:p w14:paraId="4E64CA3C" w14:textId="77777777" w:rsidR="00BD1050" w:rsidRDefault="009A749E">
      <w:pPr>
        <w:pStyle w:val="Standardus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</w:t>
      </w:r>
    </w:p>
    <w:p w14:paraId="0BAF4015" w14:textId="77777777" w:rsidR="00BD1050" w:rsidRDefault="00BD1050">
      <w:pPr>
        <w:pStyle w:val="Standarduser"/>
        <w:rPr>
          <w:rFonts w:ascii="Calibri" w:hAnsi="Calibri" w:cs="Calibri"/>
        </w:rPr>
      </w:pPr>
    </w:p>
    <w:p w14:paraId="5D3A28C3" w14:textId="77777777" w:rsidR="00BD1050" w:rsidRDefault="00BD1050">
      <w:pPr>
        <w:pStyle w:val="Standarduser"/>
        <w:rPr>
          <w:rFonts w:ascii="Calibri" w:hAnsi="Calibri" w:cs="Calibri"/>
        </w:rPr>
      </w:pPr>
    </w:p>
    <w:p w14:paraId="1B3AB774" w14:textId="77777777" w:rsidR="00BD1050" w:rsidRDefault="00BD1050">
      <w:pPr>
        <w:pStyle w:val="Standarduser"/>
        <w:rPr>
          <w:rFonts w:ascii="Calibri" w:hAnsi="Calibri" w:cs="Calibri"/>
        </w:rPr>
      </w:pPr>
    </w:p>
    <w:p w14:paraId="369CA539" w14:textId="77777777" w:rsidR="00BD1050" w:rsidRDefault="00BD1050">
      <w:pPr>
        <w:pStyle w:val="Standarduser"/>
        <w:rPr>
          <w:rFonts w:ascii="Calibri" w:hAnsi="Calibri" w:cs="Calibri"/>
        </w:rPr>
      </w:pPr>
    </w:p>
    <w:p w14:paraId="327B4B82" w14:textId="77777777" w:rsidR="00BD1050" w:rsidRDefault="009A749E">
      <w:pPr>
        <w:pStyle w:val="Standarduser"/>
      </w:pPr>
      <w:r>
        <w:rPr>
          <w:rFonts w:ascii="Calibri" w:hAnsi="Calibri" w:cs="Calibri"/>
          <w:i/>
          <w:iCs/>
          <w:u w:val="single"/>
        </w:rPr>
        <w:t>Karty zgłoszenia wraz z potwierdz</w:t>
      </w:r>
      <w:r>
        <w:rPr>
          <w:rFonts w:ascii="Calibri" w:hAnsi="Calibri" w:cs="Calibri"/>
          <w:i/>
          <w:iCs/>
          <w:u w:val="single"/>
        </w:rPr>
        <w:t xml:space="preserve">eniem dokonanej akredytacji za udział w Festiwalu „Gim-Show 2026” należy dostarczyć w wersji elektronicznej do </w:t>
      </w:r>
      <w:r>
        <w:rPr>
          <w:rFonts w:ascii="Calibri" w:hAnsi="Calibri" w:cs="Calibri"/>
          <w:b/>
          <w:i/>
          <w:iCs/>
          <w:u w:val="single"/>
        </w:rPr>
        <w:t>28.03.2026</w:t>
      </w:r>
      <w:r>
        <w:rPr>
          <w:rFonts w:ascii="Calibri" w:hAnsi="Calibri" w:cs="Calibri"/>
          <w:i/>
          <w:iCs/>
          <w:u w:val="single"/>
        </w:rPr>
        <w:t xml:space="preserve"> r.</w:t>
      </w:r>
    </w:p>
    <w:p w14:paraId="3F0C7EDC" w14:textId="77777777" w:rsidR="00BD1050" w:rsidRDefault="00BD1050">
      <w:pPr>
        <w:pStyle w:val="Standarduser"/>
        <w:rPr>
          <w:rFonts w:ascii="Calibri" w:hAnsi="Calibri" w:cs="Calibri"/>
          <w:i/>
          <w:iCs/>
          <w:u w:val="single"/>
        </w:rPr>
      </w:pPr>
    </w:p>
    <w:p w14:paraId="5D6BA672" w14:textId="77777777" w:rsidR="00BD1050" w:rsidRDefault="009A749E">
      <w:pPr>
        <w:pStyle w:val="Standarduser"/>
        <w:rPr>
          <w:rFonts w:ascii="Calibri" w:hAnsi="Calibri" w:cs="Calibri"/>
          <w:i/>
          <w:iCs/>
          <w:u w:val="single"/>
        </w:rPr>
      </w:pPr>
      <w:r>
        <w:rPr>
          <w:rFonts w:ascii="Calibri" w:hAnsi="Calibri" w:cs="Calibri"/>
          <w:i/>
          <w:iCs/>
          <w:u w:val="single"/>
        </w:rPr>
        <w:t>Biuro organizacyjne:</w:t>
      </w:r>
    </w:p>
    <w:p w14:paraId="05DD4C2B" w14:textId="77777777" w:rsidR="00BD1050" w:rsidRDefault="009A749E">
      <w:pPr>
        <w:pStyle w:val="Standarduser"/>
        <w:rPr>
          <w:rFonts w:ascii="Calibri" w:hAnsi="Calibri" w:cs="Calibri"/>
          <w:i/>
          <w:iCs/>
          <w:u w:val="single"/>
        </w:rPr>
      </w:pPr>
      <w:r>
        <w:rPr>
          <w:rFonts w:ascii="Calibri" w:hAnsi="Calibri" w:cs="Calibri"/>
          <w:i/>
          <w:iCs/>
          <w:u w:val="single"/>
        </w:rPr>
        <w:t>tel. +48 512 496 277, +48 58 698 88 18</w:t>
      </w:r>
    </w:p>
    <w:p w14:paraId="15BFBE8D" w14:textId="77777777" w:rsidR="00BD1050" w:rsidRDefault="009A749E">
      <w:pPr>
        <w:pStyle w:val="Standarduser"/>
      </w:pPr>
      <w:r>
        <w:rPr>
          <w:rFonts w:ascii="Calibri" w:hAnsi="Calibri" w:cs="Calibri"/>
          <w:i/>
          <w:iCs/>
          <w:u w:val="single"/>
        </w:rPr>
        <w:t xml:space="preserve">e-mail: </w:t>
      </w:r>
      <w:hyperlink r:id="rId7" w:history="1">
        <w:r>
          <w:rPr>
            <w:rFonts w:ascii="Calibri" w:hAnsi="Calibri" w:cs="Calibri"/>
            <w:i/>
            <w:iCs/>
            <w:u w:val="single"/>
          </w:rPr>
          <w:t>gimshow@mdk.gdynia.pl</w:t>
        </w:r>
      </w:hyperlink>
    </w:p>
    <w:p w14:paraId="77FDF226" w14:textId="77777777" w:rsidR="00BD1050" w:rsidRDefault="009A749E">
      <w:pPr>
        <w:pStyle w:val="Standarduser"/>
        <w:rPr>
          <w:rFonts w:ascii="Calibri" w:hAnsi="Calibri" w:cs="Calibri"/>
          <w:i/>
          <w:iCs/>
          <w:u w:val="single"/>
        </w:rPr>
      </w:pPr>
      <w:r>
        <w:rPr>
          <w:rFonts w:ascii="Calibri" w:hAnsi="Calibri" w:cs="Calibri"/>
          <w:i/>
          <w:iCs/>
          <w:u w:val="single"/>
        </w:rPr>
        <w:t xml:space="preserve">Anna </w:t>
      </w:r>
      <w:proofErr w:type="spellStart"/>
      <w:r>
        <w:rPr>
          <w:rFonts w:ascii="Calibri" w:hAnsi="Calibri" w:cs="Calibri"/>
          <w:i/>
          <w:iCs/>
          <w:u w:val="single"/>
        </w:rPr>
        <w:t>Ziemann</w:t>
      </w:r>
      <w:proofErr w:type="spellEnd"/>
      <w:r>
        <w:rPr>
          <w:rFonts w:ascii="Calibri" w:hAnsi="Calibri" w:cs="Calibri"/>
          <w:i/>
          <w:iCs/>
          <w:u w:val="single"/>
        </w:rPr>
        <w:t xml:space="preserve"> tel. +48 609 456 398</w:t>
      </w:r>
    </w:p>
    <w:p w14:paraId="643F8E38" w14:textId="77777777" w:rsidR="00BD1050" w:rsidRDefault="00BD1050">
      <w:pPr>
        <w:pStyle w:val="Standarduser"/>
        <w:rPr>
          <w:rFonts w:ascii="Calibri" w:hAnsi="Calibri" w:cs="Calibri"/>
          <w:i/>
          <w:iCs/>
          <w:u w:val="single"/>
        </w:rPr>
      </w:pPr>
    </w:p>
    <w:p w14:paraId="753FE244" w14:textId="77777777" w:rsidR="00BD1050" w:rsidRDefault="00BD1050">
      <w:pPr>
        <w:pStyle w:val="Standarduser"/>
        <w:rPr>
          <w:rFonts w:ascii="Calibri" w:hAnsi="Calibri" w:cs="Calibri"/>
          <w:i/>
          <w:iCs/>
          <w:u w:val="single"/>
        </w:rPr>
      </w:pPr>
    </w:p>
    <w:p w14:paraId="2ED8486F" w14:textId="77777777" w:rsidR="00BD1050" w:rsidRDefault="009A749E">
      <w:pPr>
        <w:pStyle w:val="Standarduser"/>
        <w:jc w:val="both"/>
        <w:rPr>
          <w:rFonts w:ascii="Calibri" w:hAnsi="Calibri" w:cs="Calibri"/>
          <w:i/>
          <w:iCs/>
          <w:u w:val="single"/>
        </w:rPr>
      </w:pPr>
      <w:r>
        <w:rPr>
          <w:rFonts w:ascii="Calibri" w:hAnsi="Calibri" w:cs="Calibri"/>
          <w:i/>
          <w:iCs/>
          <w:u w:val="single"/>
        </w:rPr>
        <w:t>Zostałam/em poinformowany, że Administratorem moich danych jest Młodzieżowy Dom Kultury w Gdyni, a szczegółowe informacje dotyczące przetwarzania moich da</w:t>
      </w:r>
      <w:r>
        <w:rPr>
          <w:rFonts w:ascii="Calibri" w:hAnsi="Calibri" w:cs="Calibri"/>
          <w:i/>
          <w:iCs/>
          <w:u w:val="single"/>
        </w:rPr>
        <w:t xml:space="preserve">nych dostępne są w załączniku nr 1 do regulaminu informacje dotyczące przetwarzania danych osobowych  </w:t>
      </w:r>
    </w:p>
    <w:p w14:paraId="3A5F9C5F" w14:textId="77777777" w:rsidR="00BD1050" w:rsidRDefault="00BD1050">
      <w:pPr>
        <w:pStyle w:val="Standarduser"/>
        <w:rPr>
          <w:rFonts w:ascii="Calibri" w:hAnsi="Calibri" w:cs="Calibri"/>
          <w:i/>
          <w:iCs/>
          <w:u w:val="single"/>
        </w:rPr>
      </w:pPr>
    </w:p>
    <w:p w14:paraId="00FEBE62" w14:textId="77777777" w:rsidR="00BD1050" w:rsidRDefault="00BD1050">
      <w:pPr>
        <w:pStyle w:val="Standarduser"/>
        <w:rPr>
          <w:rFonts w:ascii="Calibri" w:hAnsi="Calibri" w:cs="Calibri"/>
          <w:i/>
          <w:iCs/>
          <w:u w:val="single"/>
        </w:rPr>
      </w:pPr>
    </w:p>
    <w:p w14:paraId="47DA6F39" w14:textId="77777777" w:rsidR="00BD1050" w:rsidRDefault="00BD1050">
      <w:pPr>
        <w:pStyle w:val="Standarduser"/>
        <w:rPr>
          <w:rFonts w:ascii="Calibri" w:hAnsi="Calibri" w:cs="Calibri"/>
          <w:i/>
          <w:iCs/>
          <w:u w:val="single"/>
        </w:rPr>
      </w:pPr>
    </w:p>
    <w:p w14:paraId="21E9AB56" w14:textId="77777777" w:rsidR="00BD1050" w:rsidRDefault="00BD1050">
      <w:pPr>
        <w:pStyle w:val="Standarduser"/>
        <w:rPr>
          <w:rFonts w:ascii="Calibri" w:hAnsi="Calibri" w:cs="Calibri"/>
          <w:i/>
          <w:iCs/>
          <w:u w:val="single"/>
        </w:rPr>
      </w:pPr>
    </w:p>
    <w:p w14:paraId="1C5EC814" w14:textId="77777777" w:rsidR="00BD1050" w:rsidRDefault="00BD1050">
      <w:pPr>
        <w:pStyle w:val="Standarduser"/>
        <w:rPr>
          <w:rFonts w:ascii="Calibri" w:hAnsi="Calibri" w:cs="Calibri"/>
          <w:i/>
          <w:iCs/>
          <w:u w:val="single"/>
        </w:rPr>
      </w:pPr>
    </w:p>
    <w:p w14:paraId="7B2E65D4" w14:textId="77777777" w:rsidR="00BD1050" w:rsidRDefault="00BD1050">
      <w:pPr>
        <w:pStyle w:val="Standarduser"/>
        <w:rPr>
          <w:rFonts w:ascii="Calibri" w:hAnsi="Calibri" w:cs="Calibri"/>
          <w:i/>
          <w:iCs/>
          <w:u w:val="single"/>
        </w:rPr>
      </w:pPr>
    </w:p>
    <w:p w14:paraId="3E05698E" w14:textId="77777777" w:rsidR="00BD1050" w:rsidRDefault="00BD1050">
      <w:pPr>
        <w:pStyle w:val="Standarduser"/>
        <w:rPr>
          <w:rFonts w:ascii="Calibri" w:hAnsi="Calibri" w:cs="Calibri"/>
          <w:i/>
          <w:iCs/>
          <w:u w:val="single"/>
        </w:rPr>
      </w:pPr>
    </w:p>
    <w:p w14:paraId="70AF4A05" w14:textId="77777777" w:rsidR="00BD1050" w:rsidRDefault="00BD1050">
      <w:pPr>
        <w:pStyle w:val="Standarduser"/>
        <w:rPr>
          <w:rFonts w:ascii="Calibri" w:hAnsi="Calibri" w:cs="Calibri"/>
          <w:i/>
          <w:iCs/>
          <w:u w:val="single"/>
        </w:rPr>
      </w:pPr>
    </w:p>
    <w:p w14:paraId="0FB78F11" w14:textId="77777777" w:rsidR="00BD1050" w:rsidRDefault="00BD1050">
      <w:pPr>
        <w:pStyle w:val="Standarduser"/>
        <w:jc w:val="center"/>
        <w:rPr>
          <w:rFonts w:ascii="Calibri" w:hAnsi="Calibri" w:cs="Calibri"/>
        </w:rPr>
      </w:pPr>
    </w:p>
    <w:p w14:paraId="0FF82C5C" w14:textId="77777777" w:rsidR="00BD1050" w:rsidRDefault="00BD1050">
      <w:pPr>
        <w:pStyle w:val="Standarduser"/>
        <w:rPr>
          <w:rFonts w:ascii="Calibri" w:hAnsi="Calibri" w:cs="Calibri"/>
          <w:i/>
          <w:iCs/>
          <w:u w:val="single"/>
        </w:rPr>
      </w:pPr>
    </w:p>
    <w:p w14:paraId="3ECA8D34" w14:textId="77777777" w:rsidR="00BD1050" w:rsidRDefault="00BD1050">
      <w:pPr>
        <w:pStyle w:val="Standarduser"/>
        <w:rPr>
          <w:rFonts w:ascii="Calibri" w:hAnsi="Calibri" w:cs="Calibri"/>
          <w:i/>
          <w:iCs/>
          <w:u w:val="single"/>
        </w:rPr>
      </w:pPr>
    </w:p>
    <w:p w14:paraId="7B97DE2D" w14:textId="77777777" w:rsidR="00BD1050" w:rsidRDefault="009A749E">
      <w:pPr>
        <w:pStyle w:val="Standarduser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                                                            ………………………………………………….</w:t>
      </w:r>
    </w:p>
    <w:p w14:paraId="0C335FD5" w14:textId="77777777" w:rsidR="00BD1050" w:rsidRDefault="009A749E">
      <w:pPr>
        <w:pStyle w:val="Standarduser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PIECZĄTKA PLACÓWKI </w:t>
      </w:r>
      <w:r>
        <w:rPr>
          <w:rFonts w:ascii="Calibri" w:hAnsi="Calibri" w:cs="Calibri"/>
          <w:b/>
        </w:rPr>
        <w:t xml:space="preserve">                                                                                             CZYTELNY PODPIS OSOBY ZGŁASZAJĄCEJ</w:t>
      </w:r>
    </w:p>
    <w:p w14:paraId="29F02F0B" w14:textId="77777777" w:rsidR="00BD1050" w:rsidRDefault="009A749E">
      <w:pPr>
        <w:pStyle w:val="Standarduser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(w przypadku zgłoszenia indywidualnego nie jest konieczna)</w:t>
      </w:r>
    </w:p>
    <w:p w14:paraId="7E498977" w14:textId="77777777" w:rsidR="00BD1050" w:rsidRDefault="00BD1050">
      <w:pPr>
        <w:pStyle w:val="Standarduser"/>
        <w:jc w:val="right"/>
        <w:rPr>
          <w:rFonts w:ascii="Calibri" w:hAnsi="Calibri" w:cs="Calibri"/>
        </w:rPr>
      </w:pPr>
    </w:p>
    <w:p w14:paraId="662B9D94" w14:textId="77777777" w:rsidR="00BD1050" w:rsidRDefault="00BD1050">
      <w:pPr>
        <w:pStyle w:val="Standarduser"/>
        <w:jc w:val="right"/>
        <w:rPr>
          <w:rFonts w:ascii="Calibri" w:hAnsi="Calibri" w:cs="Calibri"/>
        </w:rPr>
      </w:pPr>
    </w:p>
    <w:p w14:paraId="324920A4" w14:textId="77777777" w:rsidR="00BD1050" w:rsidRDefault="00BD1050">
      <w:pPr>
        <w:pStyle w:val="Standarduser"/>
        <w:jc w:val="right"/>
        <w:rPr>
          <w:rFonts w:ascii="Calibri" w:hAnsi="Calibri" w:cs="Calibri"/>
        </w:rPr>
      </w:pPr>
    </w:p>
    <w:p w14:paraId="3A76004E" w14:textId="77777777" w:rsidR="00BD1050" w:rsidRDefault="00BD1050">
      <w:pPr>
        <w:pStyle w:val="Standarduser"/>
        <w:jc w:val="right"/>
        <w:rPr>
          <w:rFonts w:ascii="Calibri" w:hAnsi="Calibri" w:cs="Calibri"/>
        </w:rPr>
      </w:pPr>
    </w:p>
    <w:p w14:paraId="5BF68A2C" w14:textId="77777777" w:rsidR="00BD1050" w:rsidRDefault="00BD1050">
      <w:pPr>
        <w:pStyle w:val="Standarduser"/>
        <w:jc w:val="right"/>
        <w:rPr>
          <w:rFonts w:ascii="Calibri" w:hAnsi="Calibri" w:cs="Calibri"/>
        </w:rPr>
      </w:pPr>
    </w:p>
    <w:p w14:paraId="1C1FB206" w14:textId="77777777" w:rsidR="00BD1050" w:rsidRDefault="00BD1050">
      <w:pPr>
        <w:pStyle w:val="Standarduser"/>
        <w:jc w:val="right"/>
        <w:rPr>
          <w:rFonts w:ascii="Calibri" w:hAnsi="Calibri" w:cs="Calibri"/>
        </w:rPr>
      </w:pPr>
    </w:p>
    <w:p w14:paraId="06FD4336" w14:textId="77777777" w:rsidR="00BD1050" w:rsidRDefault="00BD1050">
      <w:pPr>
        <w:pStyle w:val="Standarduser"/>
        <w:jc w:val="right"/>
        <w:rPr>
          <w:rFonts w:ascii="Calibri" w:hAnsi="Calibri" w:cs="Calibri"/>
        </w:rPr>
      </w:pPr>
    </w:p>
    <w:p w14:paraId="3D08167B" w14:textId="77777777" w:rsidR="00BD1050" w:rsidRDefault="00BD1050">
      <w:pPr>
        <w:pStyle w:val="Standarduser"/>
        <w:jc w:val="right"/>
        <w:rPr>
          <w:rFonts w:ascii="Calibri" w:hAnsi="Calibri" w:cs="Calibri"/>
        </w:rPr>
      </w:pPr>
    </w:p>
    <w:p w14:paraId="7A53386F" w14:textId="77777777" w:rsidR="00BD1050" w:rsidRDefault="00BD1050">
      <w:pPr>
        <w:pStyle w:val="Standarduser"/>
        <w:jc w:val="right"/>
        <w:rPr>
          <w:rFonts w:ascii="Calibri" w:hAnsi="Calibri" w:cs="Calibri"/>
        </w:rPr>
      </w:pPr>
    </w:p>
    <w:p w14:paraId="65A8ECAA" w14:textId="77777777" w:rsidR="00BD1050" w:rsidRDefault="00BD1050">
      <w:pPr>
        <w:pStyle w:val="Standarduser"/>
        <w:jc w:val="right"/>
        <w:rPr>
          <w:rFonts w:ascii="Calibri" w:hAnsi="Calibri" w:cs="Calibri"/>
        </w:rPr>
      </w:pPr>
    </w:p>
    <w:p w14:paraId="1C8C16CB" w14:textId="77777777" w:rsidR="00BD1050" w:rsidRDefault="009A749E">
      <w:pPr>
        <w:pStyle w:val="Standarduser"/>
      </w:pPr>
      <w:r>
        <w:rPr>
          <w:rFonts w:ascii="Calibri" w:hAnsi="Calibri" w:cs="Calibri"/>
          <w:b/>
          <w:sz w:val="22"/>
        </w:rPr>
        <w:t>*niepotrzebne skreślić</w:t>
      </w:r>
    </w:p>
    <w:sectPr w:rsidR="00BD1050">
      <w:headerReference w:type="default" r:id="rId8"/>
      <w:pgSz w:w="11906" w:h="16838"/>
      <w:pgMar w:top="766" w:right="851" w:bottom="708" w:left="851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1D8AB" w14:textId="77777777" w:rsidR="00000000" w:rsidRDefault="009A749E">
      <w:pPr>
        <w:rPr>
          <w:rFonts w:hint="eastAsia"/>
        </w:rPr>
      </w:pPr>
      <w:r>
        <w:separator/>
      </w:r>
    </w:p>
  </w:endnote>
  <w:endnote w:type="continuationSeparator" w:id="0">
    <w:p w14:paraId="5D9E8493" w14:textId="77777777" w:rsidR="00000000" w:rsidRDefault="009A749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325D7" w14:textId="77777777" w:rsidR="00000000" w:rsidRDefault="009A749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4D2250F" w14:textId="77777777" w:rsidR="00000000" w:rsidRDefault="009A749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47806" w14:textId="77777777" w:rsidR="008448E3" w:rsidRDefault="009A749E">
    <w:pPr>
      <w:pStyle w:val="Heading"/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CFFFF13" wp14:editId="43E95BA9">
          <wp:simplePos x="0" y="0"/>
          <wp:positionH relativeFrom="column">
            <wp:posOffset>3959</wp:posOffset>
          </wp:positionH>
          <wp:positionV relativeFrom="paragraph">
            <wp:posOffset>-361800</wp:posOffset>
          </wp:positionV>
          <wp:extent cx="6654957" cy="1054083"/>
          <wp:effectExtent l="0" t="0" r="0" b="0"/>
          <wp:wrapNone/>
          <wp:docPr id="1" name="Obraz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54957" cy="10540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218A1"/>
    <w:multiLevelType w:val="multilevel"/>
    <w:tmpl w:val="06C40E18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15A348E6"/>
    <w:multiLevelType w:val="multilevel"/>
    <w:tmpl w:val="EB42E06C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0F46281"/>
    <w:multiLevelType w:val="multilevel"/>
    <w:tmpl w:val="7ABCECCC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18D46DD"/>
    <w:multiLevelType w:val="multilevel"/>
    <w:tmpl w:val="BD260EB6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6D742BB"/>
    <w:multiLevelType w:val="multilevel"/>
    <w:tmpl w:val="8CF4E012"/>
    <w:styleLink w:val="WWNum3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82446FB"/>
    <w:multiLevelType w:val="multilevel"/>
    <w:tmpl w:val="BABAF7D4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D1050"/>
    <w:rsid w:val="009A749E"/>
    <w:rsid w:val="00BD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D26B"/>
  <w15:docId w15:val="{FEC92180-F47B-4DE6-A528-D6C34AF4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user"/>
    <w:rPr>
      <w:rFonts w:cs="Arial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customStyle="1" w:styleId="Nagwek1">
    <w:name w:val="Nagłówek1"/>
    <w:basedOn w:val="Standarduser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topka">
    <w:name w:val="footer"/>
    <w:basedOn w:val="Standarduser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user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1">
    <w:name w:val="Domyślna czcionka akapitu1"/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NagwekZnak">
    <w:name w:val="Nagłówek Znak"/>
    <w:rPr>
      <w:rFonts w:ascii="Times New Roman" w:eastAsia="Times New Roman" w:hAnsi="Times New Roman" w:cs="Times New Roman"/>
    </w:rPr>
  </w:style>
  <w:style w:type="character" w:customStyle="1" w:styleId="StopkaZnak">
    <w:name w:val="Stopka Znak"/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rPr>
      <w:rFonts w:ascii="Segoe UI" w:eastAsia="Times New Roman" w:hAnsi="Segoe UI" w:cs="Segoe UI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oList">
    <w:name w:val="No List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2">
    <w:name w:val="WWNum2"/>
    <w:basedOn w:val="Bezlisty"/>
    <w:pPr>
      <w:numPr>
        <w:numId w:val="5"/>
      </w:numPr>
    </w:pPr>
  </w:style>
  <w:style w:type="numbering" w:customStyle="1" w:styleId="WWNum3">
    <w:name w:val="WWNum3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mshow@mdk.gdy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MDK 3</dc:creator>
  <cp:lastModifiedBy>Magdalena Bajor</cp:lastModifiedBy>
  <cp:revision>2</cp:revision>
  <cp:lastPrinted>2023-10-04T12:20:00Z</cp:lastPrinted>
  <dcterms:created xsi:type="dcterms:W3CDTF">2026-02-16T08:26:00Z</dcterms:created>
  <dcterms:modified xsi:type="dcterms:W3CDTF">2026-02-16T08:26:00Z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